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楷体" w:hAnsi="楷体" w:eastAsia="楷体" w:cs="楷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广西南宁国家农业科技园区标志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LOGO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设计报名表</w:t>
      </w:r>
    </w:p>
    <w:p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8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280"/>
        <w:gridCol w:w="1218"/>
        <w:gridCol w:w="713"/>
        <w:gridCol w:w="1529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2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233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3211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33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5" w:hRule="atLeast"/>
          <w:jc w:val="center"/>
        </w:trPr>
        <w:tc>
          <w:tcPr>
            <w:tcW w:w="164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创意说明</w:t>
            </w:r>
          </w:p>
        </w:tc>
        <w:tc>
          <w:tcPr>
            <w:tcW w:w="7077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7077" w:type="dxa"/>
            <w:gridSpan w:val="5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我承诺：我已阅读、理解并接受广西南宁国家农业科技园区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LOGO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设计征集规则，并保证所填事项属实。</w:t>
            </w: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签名：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             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填表日期：</w:t>
            </w:r>
          </w:p>
        </w:tc>
      </w:tr>
    </w:tbl>
    <w:p/>
    <w:sectPr>
      <w:pgSz w:w="11906" w:h="16838"/>
      <w:pgMar w:top="2098" w:right="1361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15E1906"/>
    <w:rsid w:val="00154ECF"/>
    <w:rsid w:val="00374063"/>
    <w:rsid w:val="005465FB"/>
    <w:rsid w:val="00713FC4"/>
    <w:rsid w:val="007F2732"/>
    <w:rsid w:val="00B3002E"/>
    <w:rsid w:val="00CC75F7"/>
    <w:rsid w:val="00D800C9"/>
    <w:rsid w:val="00D95F06"/>
    <w:rsid w:val="00F47259"/>
    <w:rsid w:val="115E1906"/>
    <w:rsid w:val="36411D61"/>
    <w:rsid w:val="792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25</Words>
  <Characters>144</Characters>
  <Lines>0</Lines>
  <Paragraphs>0</Paragraphs>
  <TotalTime>3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2021-06-10T02:52:00Z</dcterms:created>
  <dc:creator>依旧喜风</dc:creator>
  <cp:lastModifiedBy>WPS_1607938329</cp:lastModifiedBy>
  <dcterms:modified xsi:type="dcterms:W3CDTF">2021-06-21T00:52:15Z</dcterms:modified>
  <dc:title>昌吉国家农业科技园区标志LOGO设计报名表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